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8E" w:rsidRDefault="001E4708">
      <w:pPr>
        <w:pStyle w:val="Title"/>
      </w:pPr>
      <w:r>
        <w:t>WEEKLY PLANNING GUIDE</w:t>
      </w:r>
    </w:p>
    <w:p w:rsidR="0032418E" w:rsidRDefault="0032418E">
      <w:pPr>
        <w:rPr>
          <w:rFonts w:ascii="Arial" w:hAnsi="Arial" w:cs="Arial"/>
        </w:rPr>
      </w:pPr>
    </w:p>
    <w:p w:rsidR="0032418E" w:rsidRDefault="001E470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Week of __________________</w:t>
      </w:r>
    </w:p>
    <w:p w:rsidR="0032418E" w:rsidRDefault="0032418E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2129"/>
        <w:gridCol w:w="2129"/>
        <w:gridCol w:w="1952"/>
        <w:gridCol w:w="1775"/>
        <w:gridCol w:w="1598"/>
      </w:tblGrid>
      <w:tr w:rsidR="005004BE" w:rsidTr="005004BE">
        <w:trPr>
          <w:cantSplit/>
          <w:trHeight w:val="7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04BE" w:rsidRDefault="005004BE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BE" w:rsidRDefault="005004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BE" w:rsidRDefault="005004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Science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BE" w:rsidRDefault="005004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Social Studies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BE" w:rsidRDefault="005004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Language Arts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BE" w:rsidRDefault="005004B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Other</w:t>
            </w:r>
            <w:bookmarkStart w:id="0" w:name="_GoBack"/>
            <w:bookmarkEnd w:id="0"/>
          </w:p>
        </w:tc>
      </w:tr>
      <w:tr w:rsidR="0032418E">
        <w:trPr>
          <w:cantSplit/>
          <w:trHeight w:val="21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18E" w:rsidRDefault="001E4708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418E">
        <w:trPr>
          <w:cantSplit/>
          <w:trHeight w:val="21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18E" w:rsidRDefault="001E4708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418E">
        <w:trPr>
          <w:cantSplit/>
          <w:trHeight w:val="23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18E" w:rsidRDefault="001E4708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418E">
        <w:trPr>
          <w:cantSplit/>
          <w:trHeight w:val="21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18E" w:rsidRDefault="001E4708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2418E">
        <w:trPr>
          <w:cantSplit/>
          <w:trHeight w:val="21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18E" w:rsidRDefault="001E4708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FRIDAY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E" w:rsidRDefault="0032418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2418E" w:rsidRDefault="0032418E">
      <w:pPr>
        <w:rPr>
          <w:rFonts w:ascii="Arial" w:hAnsi="Arial" w:cs="Arial"/>
          <w:sz w:val="32"/>
          <w:szCs w:val="32"/>
        </w:rPr>
      </w:pPr>
    </w:p>
    <w:sectPr w:rsidR="003241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BE"/>
    <w:rsid w:val="001E4708"/>
    <w:rsid w:val="0032418E"/>
    <w:rsid w:val="0050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caladmin\Application%20Data\Microsoft\Templates\EdWorld_WklyPlanningGuideEl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1EF9958-C087-44B9-A53B-96111649C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EdWorld_WklyPlanningGuideElem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LESSON PLAN</vt:lpstr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LESSON PLAN</dc:title>
  <dc:creator>Karla Goldhahn</dc:creator>
  <cp:keywords/>
  <cp:lastModifiedBy>Karla Goldhahn</cp:lastModifiedBy>
  <cp:revision>1</cp:revision>
  <cp:lastPrinted>2002-10-02T17:56:00Z</cp:lastPrinted>
  <dcterms:created xsi:type="dcterms:W3CDTF">2012-10-24T23:56:00Z</dcterms:created>
  <dcterms:modified xsi:type="dcterms:W3CDTF">2012-10-24T23:57:00Z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TC018858669991</vt:lpwstr>
  </property>
</Properties>
</file>